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E0945" w14:textId="1507A834" w:rsidR="00105434" w:rsidRPr="002A6202" w:rsidRDefault="007C522A" w:rsidP="003A7E6E">
      <w:pPr>
        <w:spacing w:after="120" w:line="320" w:lineRule="exact"/>
        <w:rPr>
          <w:rFonts w:cstheme="minorHAnsi"/>
          <w:b/>
        </w:rPr>
      </w:pPr>
      <w:r>
        <w:rPr>
          <w:rFonts w:cstheme="minorHAnsi"/>
          <w:b/>
          <w:color w:val="70AD47" w:themeColor="accent6"/>
        </w:rPr>
        <w:t>Jan</w:t>
      </w:r>
      <w:r w:rsidR="00B13E31">
        <w:rPr>
          <w:rFonts w:cstheme="minorHAnsi"/>
          <w:b/>
          <w:color w:val="70AD47" w:themeColor="accent6"/>
        </w:rPr>
        <w:t>uary 2026</w:t>
      </w:r>
      <w:r w:rsidR="00105434" w:rsidRPr="002A6202">
        <w:rPr>
          <w:rFonts w:cstheme="minorHAnsi"/>
          <w:b/>
          <w:color w:val="70AD47" w:themeColor="accent6"/>
        </w:rPr>
        <w:tab/>
      </w:r>
      <w:r w:rsidR="00105434" w:rsidRPr="002A6202">
        <w:rPr>
          <w:rFonts w:cstheme="minorHAnsi"/>
          <w:b/>
          <w:color w:val="70AD47" w:themeColor="accent6"/>
        </w:rPr>
        <w:tab/>
      </w:r>
      <w:bookmarkStart w:id="0" w:name="_GoBack"/>
      <w:bookmarkEnd w:id="0"/>
      <w:r w:rsidR="00105434" w:rsidRPr="002A6202">
        <w:rPr>
          <w:rFonts w:cstheme="minorHAnsi"/>
          <w:b/>
        </w:rPr>
        <w:tab/>
      </w:r>
      <w:r w:rsidR="00105434" w:rsidRPr="002A6202">
        <w:rPr>
          <w:rFonts w:cstheme="minorHAnsi"/>
          <w:b/>
        </w:rPr>
        <w:tab/>
      </w:r>
      <w:r w:rsidR="00105434" w:rsidRPr="002A6202">
        <w:rPr>
          <w:rFonts w:cstheme="minorHAnsi"/>
          <w:b/>
        </w:rPr>
        <w:tab/>
      </w:r>
      <w:r w:rsidR="00105434" w:rsidRPr="002A6202">
        <w:rPr>
          <w:rFonts w:cstheme="minorHAnsi"/>
          <w:b/>
        </w:rPr>
        <w:tab/>
      </w:r>
      <w:r w:rsidR="00105434" w:rsidRPr="002A6202">
        <w:rPr>
          <w:rFonts w:cstheme="minorHAnsi"/>
          <w:b/>
        </w:rPr>
        <w:tab/>
      </w:r>
    </w:p>
    <w:p w14:paraId="3C964D72" w14:textId="77777777" w:rsidR="003A7E6E" w:rsidRPr="00400BE8" w:rsidRDefault="00105434" w:rsidP="003A7E6E">
      <w:pPr>
        <w:spacing w:after="120" w:line="320" w:lineRule="exact"/>
        <w:rPr>
          <w:rFonts w:cstheme="minorHAnsi"/>
        </w:rPr>
      </w:pPr>
      <w:r w:rsidRPr="00400BE8">
        <w:rPr>
          <w:rFonts w:cstheme="minorHAnsi"/>
        </w:rPr>
        <w:t>D</w:t>
      </w:r>
      <w:r w:rsidR="003A7E6E" w:rsidRPr="00400BE8">
        <w:rPr>
          <w:rFonts w:cstheme="minorHAnsi"/>
        </w:rPr>
        <w:t>ear Parent/Carer</w:t>
      </w:r>
    </w:p>
    <w:p w14:paraId="60940B12" w14:textId="1E5C2837" w:rsidR="003A7E6E" w:rsidRPr="00400BE8" w:rsidRDefault="003A7E6E" w:rsidP="003A7E6E">
      <w:pPr>
        <w:spacing w:line="320" w:lineRule="exact"/>
        <w:rPr>
          <w:rFonts w:cstheme="minorHAnsi"/>
          <w:b/>
        </w:rPr>
      </w:pPr>
      <w:r w:rsidRPr="00400BE8">
        <w:rPr>
          <w:rFonts w:cstheme="minorHAnsi"/>
          <w:b/>
        </w:rPr>
        <w:t xml:space="preserve">Your child’s </w:t>
      </w:r>
      <w:r w:rsidRPr="00974876">
        <w:rPr>
          <w:rFonts w:cstheme="minorHAnsi"/>
        </w:rPr>
        <w:t>an</w:t>
      </w:r>
      <w:r w:rsidR="00105434" w:rsidRPr="00974876">
        <w:rPr>
          <w:rFonts w:cstheme="minorHAnsi"/>
        </w:rPr>
        <w:t>nual</w:t>
      </w:r>
      <w:r w:rsidR="00D36002">
        <w:rPr>
          <w:rFonts w:cstheme="minorHAnsi"/>
        </w:rPr>
        <w:t xml:space="preserve"> </w:t>
      </w:r>
      <w:r w:rsidR="00D36002" w:rsidRPr="00D36002">
        <w:rPr>
          <w:b/>
          <w:color w:val="1F497D"/>
        </w:rPr>
        <w:t>Td/IPV</w:t>
      </w:r>
      <w:r w:rsidR="00105434" w:rsidRPr="00974876">
        <w:rPr>
          <w:rFonts w:cstheme="minorHAnsi"/>
        </w:rPr>
        <w:t xml:space="preserve"> </w:t>
      </w:r>
      <w:r w:rsidR="00A5255C" w:rsidRPr="00A5255C">
        <w:rPr>
          <w:rFonts w:cstheme="minorHAnsi"/>
          <w:b/>
          <w:color w:val="000000" w:themeColor="text1"/>
        </w:rPr>
        <w:t>&amp; Men ACWY</w:t>
      </w:r>
      <w:r w:rsidR="00105434" w:rsidRPr="00A5255C">
        <w:rPr>
          <w:rFonts w:cstheme="minorHAnsi"/>
          <w:b/>
          <w:color w:val="000000" w:themeColor="text1"/>
        </w:rPr>
        <w:t xml:space="preserve"> </w:t>
      </w:r>
      <w:r w:rsidR="00105434" w:rsidRPr="00400BE8">
        <w:rPr>
          <w:rFonts w:cstheme="minorHAnsi"/>
          <w:b/>
        </w:rPr>
        <w:t>vaccination is now due</w:t>
      </w:r>
    </w:p>
    <w:p w14:paraId="28B12E9B" w14:textId="1E9C09C9" w:rsidR="00A5255C" w:rsidRDefault="006850AE" w:rsidP="00400BE8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A5255C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A56598" wp14:editId="052283C4">
                <wp:simplePos x="0" y="0"/>
                <wp:positionH relativeFrom="margin">
                  <wp:posOffset>219075</wp:posOffset>
                </wp:positionH>
                <wp:positionV relativeFrom="paragraph">
                  <wp:posOffset>467360</wp:posOffset>
                </wp:positionV>
                <wp:extent cx="6419850" cy="3228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8F78F" w14:textId="0D6AC6F7" w:rsidR="0014778B" w:rsidRPr="0014778B" w:rsidRDefault="0014778B" w:rsidP="0014778B">
                            <w:pPr>
                              <w:spacing w:line="320" w:lineRule="exact"/>
                              <w:rPr>
                                <w:rFonts w:cstheme="minorHAnsi"/>
                                <w:b/>
                              </w:rPr>
                            </w:pPr>
                            <w:r w:rsidRPr="00400BE8">
                              <w:rPr>
                                <w:rFonts w:cstheme="minorHAnsi"/>
                                <w:b/>
                              </w:rPr>
                              <w:t>Your child’s annual</w:t>
                            </w:r>
                            <w:r w:rsidR="00D36002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D36002" w:rsidRPr="00D36002">
                              <w:rPr>
                                <w:b/>
                                <w:color w:val="1F497D"/>
                              </w:rPr>
                              <w:t>Td/IPV</w:t>
                            </w:r>
                            <w:r w:rsidR="00974876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A5255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&amp; Men ACWY </w:t>
                            </w:r>
                            <w:r w:rsidRPr="00400BE8">
                              <w:rPr>
                                <w:rFonts w:cstheme="minorHAnsi"/>
                                <w:b/>
                              </w:rPr>
                              <w:t>vaccination is now due</w:t>
                            </w:r>
                          </w:p>
                          <w:p w14:paraId="48B2AA7C" w14:textId="2C68DC98" w:rsidR="00A5255C" w:rsidRPr="006A32A4" w:rsidRDefault="00A5255C">
                            <w:r>
                              <w:t xml:space="preserve">School Session: </w:t>
                            </w:r>
                            <w:r w:rsidR="00FD0F17">
                              <w:t xml:space="preserve"> Caldew</w:t>
                            </w:r>
                          </w:p>
                          <w:p w14:paraId="4038540B" w14:textId="2435C474" w:rsidR="00A5255C" w:rsidRDefault="00A5255C">
                            <w:r>
                              <w:t xml:space="preserve">Date: </w:t>
                            </w:r>
                            <w:r w:rsidR="00B13E31">
                              <w:t xml:space="preserve"> </w:t>
                            </w:r>
                            <w:r w:rsidR="00FD0F17">
                              <w:t>Wednesday 4th</w:t>
                            </w:r>
                            <w:r w:rsidR="006A32A4">
                              <w:t xml:space="preserve"> February</w:t>
                            </w:r>
                            <w:r w:rsidR="00287C00">
                              <w:t xml:space="preserve"> 2026</w:t>
                            </w:r>
                          </w:p>
                          <w:p w14:paraId="6F7538DA" w14:textId="4996F3B5" w:rsidR="0014778B" w:rsidRDefault="00B13E31">
                            <w:r>
                              <w:t xml:space="preserve">School Code: </w:t>
                            </w:r>
                            <w:r w:rsidR="00FD0F17">
                              <w:t>CM137254</w:t>
                            </w:r>
                          </w:p>
                          <w:p w14:paraId="188A26BD" w14:textId="030CD38B" w:rsidR="006850AE" w:rsidRDefault="006850AE">
                            <w:r>
                              <w:t xml:space="preserve">Online </w:t>
                            </w:r>
                            <w:r w:rsidR="003D0D64">
                              <w:t xml:space="preserve">E-Consent </w:t>
                            </w:r>
                            <w:r w:rsidR="00B13E31">
                              <w:t xml:space="preserve">Closing Date – </w:t>
                            </w:r>
                            <w:r w:rsidR="00FD0F17">
                              <w:t>28</w:t>
                            </w:r>
                            <w:r w:rsidR="00287C00">
                              <w:t>.01.26</w:t>
                            </w:r>
                          </w:p>
                          <w:p w14:paraId="5C6DAD3F" w14:textId="5F7E5716" w:rsidR="00A5255C" w:rsidRDefault="0014778B">
                            <w:r>
                              <w:t>To access the E-Consent Form –</w:t>
                            </w:r>
                          </w:p>
                          <w:p w14:paraId="0CDFD67D" w14:textId="4DBC7496" w:rsidR="006850AE" w:rsidRDefault="00F52129">
                            <w:hyperlink r:id="rId11" w:history="1">
                              <w:r w:rsidR="006850AE" w:rsidRPr="006850AE">
                                <w:rPr>
                                  <w:color w:val="0000FF"/>
                                  <w:u w:val="single"/>
                                </w:rPr>
                                <w:t xml:space="preserve">TDIPV </w:t>
                              </w:r>
                              <w:proofErr w:type="spellStart"/>
                              <w:r w:rsidR="006850AE" w:rsidRPr="006850AE">
                                <w:rPr>
                                  <w:color w:val="0000FF"/>
                                  <w:u w:val="single"/>
                                </w:rPr>
                                <w:t>MenACWY</w:t>
                              </w:r>
                              <w:proofErr w:type="spellEnd"/>
                              <w:r w:rsidR="006850AE" w:rsidRPr="006850AE">
                                <w:rPr>
                                  <w:color w:val="0000FF"/>
                                  <w:u w:val="single"/>
                                </w:rPr>
                                <w:t xml:space="preserve"> Vaccination Consent Form</w:t>
                              </w:r>
                            </w:hyperlink>
                          </w:p>
                          <w:p w14:paraId="2249A83D" w14:textId="24AFA8E7" w:rsidR="006850AE" w:rsidRDefault="006850AE">
                            <w:r>
                              <w:t>Or scan QR Code below:</w:t>
                            </w:r>
                          </w:p>
                          <w:p w14:paraId="0C15131E" w14:textId="0E4037EA" w:rsidR="0014778B" w:rsidRDefault="006850A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69DF75" wp14:editId="264FD3D5">
                                  <wp:extent cx="809625" cy="8096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96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ADC6AD" w14:textId="77777777" w:rsidR="006850AE" w:rsidRDefault="006850AE"/>
                          <w:p w14:paraId="189C026D" w14:textId="77777777" w:rsidR="006850AE" w:rsidRDefault="006850AE"/>
                          <w:p w14:paraId="0359FF18" w14:textId="77777777" w:rsidR="0014778B" w:rsidRDefault="001477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56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25pt;margin-top:36.8pt;width:505.5pt;height:25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">
                <v:textbox>
                  <w:txbxContent>
                    <w:p w14:paraId="4378F78F" w14:textId="0D6AC6F7" w:rsidR="0014778B" w:rsidRPr="0014778B" w:rsidRDefault="0014778B" w:rsidP="0014778B">
                      <w:pPr>
                        <w:spacing w:line="320" w:lineRule="exact"/>
                        <w:rPr>
                          <w:rFonts w:cstheme="minorHAnsi"/>
                          <w:b/>
                        </w:rPr>
                      </w:pPr>
                      <w:r w:rsidRPr="00400BE8">
                        <w:rPr>
                          <w:rFonts w:cstheme="minorHAnsi"/>
                          <w:b/>
                        </w:rPr>
                        <w:t>Your child’s annual</w:t>
                      </w:r>
                      <w:r w:rsidR="00D36002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D36002" w:rsidRPr="00D36002">
                        <w:rPr>
                          <w:b/>
                          <w:color w:val="1F497D"/>
                        </w:rPr>
                        <w:t>Td/IPV</w:t>
                      </w:r>
                      <w:r w:rsidR="00974876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A5255C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&amp; Men ACWY </w:t>
                      </w:r>
                      <w:r w:rsidRPr="00400BE8">
                        <w:rPr>
                          <w:rFonts w:cstheme="minorHAnsi"/>
                          <w:b/>
                        </w:rPr>
                        <w:t>vaccination is now due</w:t>
                      </w:r>
                    </w:p>
                    <w:p w14:paraId="48B2AA7C" w14:textId="2C68DC98" w:rsidR="00A5255C" w:rsidRPr="006A32A4" w:rsidRDefault="00A5255C">
                      <w:r>
                        <w:t xml:space="preserve">School Session: </w:t>
                      </w:r>
                      <w:r w:rsidR="00FD0F17">
                        <w:t xml:space="preserve"> Caldew</w:t>
                      </w:r>
                    </w:p>
                    <w:p w14:paraId="4038540B" w14:textId="2435C474" w:rsidR="00A5255C" w:rsidRDefault="00A5255C">
                      <w:r>
                        <w:t xml:space="preserve">Date: </w:t>
                      </w:r>
                      <w:r w:rsidR="00B13E31">
                        <w:t xml:space="preserve"> </w:t>
                      </w:r>
                      <w:r w:rsidR="00FD0F17">
                        <w:t>Wednesday 4th</w:t>
                      </w:r>
                      <w:r w:rsidR="006A32A4">
                        <w:t xml:space="preserve"> February</w:t>
                      </w:r>
                      <w:r w:rsidR="00287C00">
                        <w:t xml:space="preserve"> 2026</w:t>
                      </w:r>
                    </w:p>
                    <w:p w14:paraId="6F7538DA" w14:textId="4996F3B5" w:rsidR="0014778B" w:rsidRDefault="00B13E31">
                      <w:r>
                        <w:t xml:space="preserve">School Code: </w:t>
                      </w:r>
                      <w:r w:rsidR="00FD0F17">
                        <w:t>CM137254</w:t>
                      </w:r>
                    </w:p>
                    <w:p w14:paraId="188A26BD" w14:textId="030CD38B" w:rsidR="006850AE" w:rsidRDefault="006850AE">
                      <w:r>
                        <w:t xml:space="preserve">Online </w:t>
                      </w:r>
                      <w:r w:rsidR="003D0D64">
                        <w:t xml:space="preserve">E-Consent </w:t>
                      </w:r>
                      <w:r w:rsidR="00B13E31">
                        <w:t xml:space="preserve">Closing Date – </w:t>
                      </w:r>
                      <w:r w:rsidR="00FD0F17">
                        <w:t>28</w:t>
                      </w:r>
                      <w:r w:rsidR="00287C00">
                        <w:t>.01.26</w:t>
                      </w:r>
                    </w:p>
                    <w:p w14:paraId="5C6DAD3F" w14:textId="5F7E5716" w:rsidR="00A5255C" w:rsidRDefault="0014778B">
                      <w:r>
                        <w:t>To access the E-Consent Form –</w:t>
                      </w:r>
                    </w:p>
                    <w:p w14:paraId="0CDFD67D" w14:textId="4DBC7496" w:rsidR="006850AE" w:rsidRDefault="00F52129">
                      <w:hyperlink r:id="rId13" w:history="1">
                        <w:r w:rsidR="006850AE" w:rsidRPr="006850AE">
                          <w:rPr>
                            <w:color w:val="0000FF"/>
                            <w:u w:val="single"/>
                          </w:rPr>
                          <w:t xml:space="preserve">TDIPV </w:t>
                        </w:r>
                        <w:proofErr w:type="spellStart"/>
                        <w:r w:rsidR="006850AE" w:rsidRPr="006850AE">
                          <w:rPr>
                            <w:color w:val="0000FF"/>
                            <w:u w:val="single"/>
                          </w:rPr>
                          <w:t>MenACWY</w:t>
                        </w:r>
                        <w:proofErr w:type="spellEnd"/>
                        <w:r w:rsidR="006850AE" w:rsidRPr="006850AE">
                          <w:rPr>
                            <w:color w:val="0000FF"/>
                            <w:u w:val="single"/>
                          </w:rPr>
                          <w:t xml:space="preserve"> Vaccination Consent Form</w:t>
                        </w:r>
                      </w:hyperlink>
                    </w:p>
                    <w:p w14:paraId="2249A83D" w14:textId="24AFA8E7" w:rsidR="006850AE" w:rsidRDefault="006850AE">
                      <w:r>
                        <w:t>Or scan QR Code below:</w:t>
                      </w:r>
                    </w:p>
                    <w:p w14:paraId="0C15131E" w14:textId="0E4037EA" w:rsidR="0014778B" w:rsidRDefault="006850A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69DF75" wp14:editId="264FD3D5">
                            <wp:extent cx="809625" cy="8096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9625" cy="809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ADC6AD" w14:textId="77777777" w:rsidR="006850AE" w:rsidRDefault="006850AE"/>
                    <w:p w14:paraId="189C026D" w14:textId="77777777" w:rsidR="006850AE" w:rsidRDefault="006850AE"/>
                    <w:p w14:paraId="0359FF18" w14:textId="77777777" w:rsidR="0014778B" w:rsidRDefault="0014778B"/>
                  </w:txbxContent>
                </v:textbox>
                <w10:wrap type="square" anchorx="margin"/>
              </v:shape>
            </w:pict>
          </mc:Fallback>
        </mc:AlternateContent>
      </w:r>
      <w:r w:rsidR="003A7E6E" w:rsidRPr="00400BE8">
        <w:rPr>
          <w:rFonts w:cstheme="minorHAnsi"/>
        </w:rPr>
        <w:t xml:space="preserve">This vaccination programme is in place to help protect your child against </w:t>
      </w:r>
      <w:r w:rsidR="00A5255C" w:rsidRPr="00A5255C">
        <w:rPr>
          <w:rFonts w:cstheme="minorHAnsi"/>
          <w:b/>
          <w:color w:val="000000" w:themeColor="text1"/>
        </w:rPr>
        <w:t>Diphtheria Tetanus and Polio and Meningococcal ACWY</w:t>
      </w:r>
      <w:r w:rsidR="003A7E6E" w:rsidRPr="00A5255C">
        <w:rPr>
          <w:rFonts w:cstheme="minorHAnsi"/>
          <w:b/>
          <w:color w:val="000000" w:themeColor="text1"/>
        </w:rPr>
        <w:t>.</w:t>
      </w:r>
      <w:r w:rsidR="003A7E6E" w:rsidRPr="00A5255C">
        <w:rPr>
          <w:rFonts w:cstheme="minorHAnsi"/>
          <w:color w:val="000000" w:themeColor="text1"/>
        </w:rPr>
        <w:t xml:space="preserve"> </w:t>
      </w:r>
      <w:r w:rsidR="003A7E6E" w:rsidRPr="00400BE8">
        <w:rPr>
          <w:rFonts w:cstheme="minorHAnsi"/>
        </w:rPr>
        <w:t xml:space="preserve">  </w:t>
      </w:r>
      <w:r w:rsidR="00A5255C">
        <w:rPr>
          <w:rFonts w:cstheme="minorHAnsi"/>
        </w:rPr>
        <w:t>We are inviting Year 9 Students.</w:t>
      </w:r>
    </w:p>
    <w:p w14:paraId="357EC533" w14:textId="79D3BC41" w:rsidR="003A7E6E" w:rsidRPr="00400BE8" w:rsidRDefault="00D871DD" w:rsidP="00400BE8">
      <w:pPr>
        <w:spacing w:before="240" w:after="12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color w:val="FF0000"/>
        </w:rPr>
        <w:t>Even if</w:t>
      </w:r>
      <w:r w:rsidR="003A7E6E" w:rsidRPr="00400BE8">
        <w:rPr>
          <w:rFonts w:cstheme="minorHAnsi"/>
          <w:b/>
          <w:bCs/>
          <w:color w:val="FF0000"/>
        </w:rPr>
        <w:t xml:space="preserve"> you decide you do not want your child to receive the va</w:t>
      </w:r>
      <w:r w:rsidR="007F2D46" w:rsidRPr="00400BE8">
        <w:rPr>
          <w:rFonts w:cstheme="minorHAnsi"/>
          <w:b/>
          <w:bCs/>
          <w:color w:val="FF0000"/>
        </w:rPr>
        <w:t xml:space="preserve">ccination, please complete </w:t>
      </w:r>
      <w:r w:rsidR="00A22F58" w:rsidRPr="00400BE8">
        <w:rPr>
          <w:rFonts w:cstheme="minorHAnsi"/>
          <w:b/>
          <w:bCs/>
          <w:color w:val="FF0000"/>
        </w:rPr>
        <w:t xml:space="preserve">the online form as directed above, and select the </w:t>
      </w:r>
      <w:r w:rsidR="007F2D46" w:rsidRPr="00400BE8">
        <w:rPr>
          <w:rFonts w:cstheme="minorHAnsi"/>
          <w:b/>
          <w:bCs/>
          <w:color w:val="FF0000"/>
        </w:rPr>
        <w:t>no</w:t>
      </w:r>
      <w:r w:rsidR="00A22F58" w:rsidRPr="00400BE8">
        <w:rPr>
          <w:rFonts w:cstheme="minorHAnsi"/>
          <w:b/>
          <w:bCs/>
          <w:color w:val="FF0000"/>
        </w:rPr>
        <w:t xml:space="preserve"> consent option.</w:t>
      </w:r>
    </w:p>
    <w:p w14:paraId="76403368" w14:textId="50B665C6" w:rsidR="00400BE8" w:rsidRPr="006850AE" w:rsidRDefault="003A7E6E" w:rsidP="006850AE">
      <w:pPr>
        <w:jc w:val="both"/>
        <w:rPr>
          <w:rFonts w:cstheme="minorHAnsi"/>
          <w:color w:val="000000" w:themeColor="text1"/>
        </w:rPr>
      </w:pPr>
      <w:r w:rsidRPr="00400BE8">
        <w:rPr>
          <w:rFonts w:cstheme="minorHAnsi"/>
          <w:color w:val="000000" w:themeColor="text1"/>
        </w:rPr>
        <w:t xml:space="preserve">Contact the school aged immunisation team if you wish to arrange a clinic appointment. </w:t>
      </w:r>
      <w:r w:rsidR="0014778B">
        <w:rPr>
          <w:rFonts w:cstheme="minorHAnsi"/>
          <w:color w:val="000000" w:themeColor="text1"/>
        </w:rPr>
        <w:t xml:space="preserve"> – 01228 608046</w:t>
      </w:r>
    </w:p>
    <w:p w14:paraId="18011665" w14:textId="4948AB7A" w:rsidR="003A7E6E" w:rsidRDefault="003A7E6E" w:rsidP="00400BE8">
      <w:pPr>
        <w:spacing w:before="240" w:after="200"/>
        <w:jc w:val="both"/>
        <w:rPr>
          <w:rFonts w:cstheme="minorHAnsi"/>
        </w:rPr>
      </w:pPr>
      <w:r w:rsidRPr="00400BE8">
        <w:rPr>
          <w:rFonts w:cstheme="minorHAnsi"/>
        </w:rPr>
        <w:t xml:space="preserve">Your child’s school will be able to see if you have returned a consent form or not, they will not be able to access any personal information regarding you or your child. </w:t>
      </w:r>
    </w:p>
    <w:p w14:paraId="79785255" w14:textId="1A56D599" w:rsidR="002663A0" w:rsidRDefault="002663A0" w:rsidP="002663A0">
      <w:r>
        <w:t xml:space="preserve">For info - </w:t>
      </w:r>
      <w:hyperlink r:id="rId14" w:history="1">
        <w:r>
          <w:rPr>
            <w:rStyle w:val="Hyperlink"/>
          </w:rPr>
          <w:t>Td/IPV vaccine (3-in-1 teenage booster) - NHS</w:t>
        </w:r>
      </w:hyperlink>
    </w:p>
    <w:p w14:paraId="17FB7780" w14:textId="77777777" w:rsidR="002663A0" w:rsidRDefault="00F52129" w:rsidP="002663A0">
      <w:hyperlink r:id="rId15" w:history="1">
        <w:proofErr w:type="spellStart"/>
        <w:r w:rsidR="002663A0">
          <w:rPr>
            <w:rStyle w:val="Hyperlink"/>
          </w:rPr>
          <w:t>MenACWY</w:t>
        </w:r>
        <w:proofErr w:type="spellEnd"/>
        <w:r w:rsidR="002663A0">
          <w:rPr>
            <w:rStyle w:val="Hyperlink"/>
          </w:rPr>
          <w:t xml:space="preserve"> vaccine - NHS</w:t>
        </w:r>
      </w:hyperlink>
    </w:p>
    <w:p w14:paraId="7CC4CCAC" w14:textId="77777777" w:rsidR="003A7E6E" w:rsidRPr="00400BE8" w:rsidRDefault="003A7E6E" w:rsidP="003A7E6E">
      <w:pPr>
        <w:spacing w:line="276" w:lineRule="auto"/>
        <w:jc w:val="both"/>
        <w:rPr>
          <w:rFonts w:eastAsia="Calibri" w:cstheme="minorHAnsi"/>
        </w:rPr>
      </w:pPr>
      <w:r w:rsidRPr="00400BE8">
        <w:rPr>
          <w:rFonts w:cstheme="minorHAnsi"/>
        </w:rPr>
        <w:t xml:space="preserve">If you have any queries regarding the online consent </w:t>
      </w:r>
      <w:r w:rsidR="00A22F58" w:rsidRPr="00400BE8">
        <w:rPr>
          <w:rFonts w:cstheme="minorHAnsi"/>
        </w:rPr>
        <w:t xml:space="preserve">process, </w:t>
      </w:r>
      <w:r w:rsidRPr="00400BE8">
        <w:rPr>
          <w:rFonts w:cstheme="minorHAnsi"/>
        </w:rPr>
        <w:t xml:space="preserve">or the vaccine </w:t>
      </w:r>
      <w:r w:rsidR="00A22F58" w:rsidRPr="00400BE8">
        <w:rPr>
          <w:rFonts w:cstheme="minorHAnsi"/>
        </w:rPr>
        <w:t xml:space="preserve">- </w:t>
      </w:r>
      <w:r w:rsidRPr="00400BE8">
        <w:rPr>
          <w:rFonts w:cstheme="minorHAnsi"/>
        </w:rPr>
        <w:t xml:space="preserve">please contact </w:t>
      </w:r>
      <w:r w:rsidR="00A22F58" w:rsidRPr="00400BE8">
        <w:rPr>
          <w:rFonts w:cstheme="minorHAnsi"/>
        </w:rPr>
        <w:t>the School Aged Immunisation team using the details included at the bottom of this letter.</w:t>
      </w:r>
    </w:p>
    <w:p w14:paraId="2C9684B8" w14:textId="77777777" w:rsidR="003A7E6E" w:rsidRPr="00400BE8" w:rsidRDefault="00400BE8" w:rsidP="003A7E6E">
      <w:pPr>
        <w:spacing w:before="240" w:after="120"/>
        <w:rPr>
          <w:rFonts w:cstheme="minorHAnsi"/>
        </w:rPr>
      </w:pPr>
      <w:r>
        <w:rPr>
          <w:rFonts w:cstheme="minorHAnsi"/>
        </w:rPr>
        <w:t>Y</w:t>
      </w:r>
      <w:r w:rsidR="00A22F58" w:rsidRPr="00400BE8">
        <w:rPr>
          <w:rFonts w:cstheme="minorHAnsi"/>
        </w:rPr>
        <w:t>ours sincerely</w:t>
      </w:r>
    </w:p>
    <w:p w14:paraId="256E63E8" w14:textId="77777777" w:rsidR="003A7E6E" w:rsidRPr="00400BE8" w:rsidRDefault="003A7E6E" w:rsidP="00400BE8">
      <w:pPr>
        <w:spacing w:line="276" w:lineRule="auto"/>
        <w:jc w:val="both"/>
        <w:rPr>
          <w:rFonts w:eastAsia="Calibri" w:cstheme="minorHAnsi"/>
        </w:rPr>
      </w:pPr>
      <w:r w:rsidRPr="00400BE8">
        <w:rPr>
          <w:rFonts w:eastAsia="Calibri" w:cstheme="minorHAnsi"/>
        </w:rPr>
        <w:t>S</w:t>
      </w:r>
      <w:r w:rsidR="00400BE8">
        <w:rPr>
          <w:rFonts w:eastAsia="Calibri" w:cstheme="minorHAnsi"/>
        </w:rPr>
        <w:t>chool Aged Immunisation Service</w:t>
      </w:r>
    </w:p>
    <w:sectPr w:rsidR="003A7E6E" w:rsidRPr="00400BE8" w:rsidSect="00400BE8">
      <w:footerReference w:type="default" r:id="rId16"/>
      <w:headerReference w:type="first" r:id="rId17"/>
      <w:footerReference w:type="first" r:id="rId18"/>
      <w:pgSz w:w="11906" w:h="16838" w:code="9"/>
      <w:pgMar w:top="56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D0CB8" w14:textId="77777777" w:rsidR="00F52129" w:rsidRDefault="00F52129">
      <w:pPr>
        <w:spacing w:after="0" w:line="240" w:lineRule="auto"/>
      </w:pPr>
      <w:r>
        <w:separator/>
      </w:r>
    </w:p>
  </w:endnote>
  <w:endnote w:type="continuationSeparator" w:id="0">
    <w:p w14:paraId="71D1BA6E" w14:textId="77777777" w:rsidR="00F52129" w:rsidRDefault="00F5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839EE" w14:textId="77777777" w:rsidR="00105434" w:rsidRPr="00105434" w:rsidRDefault="00105434" w:rsidP="00105434">
    <w:pPr>
      <w:keepNext/>
      <w:keepLines/>
      <w:spacing w:before="200"/>
      <w:jc w:val="center"/>
      <w:outlineLvl w:val="1"/>
      <w:rPr>
        <w:rFonts w:ascii="Calibri Light" w:hAnsi="Calibri Light"/>
        <w:b/>
        <w:bCs/>
        <w:color w:val="5B9BD5"/>
        <w:sz w:val="26"/>
        <w:szCs w:val="26"/>
      </w:rPr>
    </w:pPr>
    <w:r w:rsidRPr="00105434">
      <w:rPr>
        <w:rFonts w:ascii="Calibri Light" w:hAnsi="Calibri Light"/>
        <w:b/>
        <w:bCs/>
        <w:color w:val="5B9BD5"/>
        <w:sz w:val="26"/>
        <w:szCs w:val="26"/>
      </w:rPr>
      <w:t xml:space="preserve"> Immunisation Team | Workington Hospital | Park Lane | Workington | Cumbria | CA14 2RW</w:t>
    </w:r>
    <w:r w:rsidRPr="00105434">
      <w:rPr>
        <w:rFonts w:ascii="Calibri Light" w:hAnsi="Calibri Light"/>
        <w:b/>
        <w:bCs/>
        <w:color w:val="5B9BD5"/>
        <w:sz w:val="26"/>
        <w:szCs w:val="26"/>
      </w:rPr>
      <w:br/>
      <w:t>T:</w:t>
    </w:r>
    <w:r w:rsidRPr="00105434">
      <w:rPr>
        <w:rFonts w:ascii="Calibri Light" w:hAnsi="Calibri Light"/>
        <w:color w:val="5B9BD5"/>
      </w:rPr>
      <w:t xml:space="preserve"> 01900 705867</w:t>
    </w:r>
    <w:r w:rsidRPr="00105434">
      <w:rPr>
        <w:rFonts w:ascii="Calibri Light" w:hAnsi="Calibri Light"/>
        <w:b/>
        <w:bCs/>
        <w:color w:val="5B9BD5"/>
        <w:sz w:val="26"/>
        <w:szCs w:val="26"/>
      </w:rPr>
      <w:t xml:space="preserve"> | </w:t>
    </w:r>
    <w:r w:rsidRPr="00105434">
      <w:rPr>
        <w:rFonts w:ascii="Arial" w:hAnsi="Arial" w:cs="Arial"/>
        <w:color w:val="5B9BD5"/>
      </w:rPr>
      <w:t>E: ncm-tr.westschoolimmsteam@nhs.net</w:t>
    </w:r>
  </w:p>
  <w:p w14:paraId="5DB3078C" w14:textId="77777777" w:rsidR="00E62BC8" w:rsidRPr="00161F6F" w:rsidRDefault="00F52129" w:rsidP="00EC5C98">
    <w:pPr>
      <w:pStyle w:val="Footer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088D3" w14:textId="77777777" w:rsidR="00400BE8" w:rsidRDefault="00400BE8">
    <w:pPr>
      <w:pStyle w:val="Footer"/>
    </w:pPr>
  </w:p>
  <w:p w14:paraId="70DA2A2E" w14:textId="444C2E89" w:rsidR="006850AE" w:rsidRDefault="006850AE" w:rsidP="006850AE">
    <w:pPr>
      <w:pStyle w:val="Heading2"/>
      <w:jc w:val="center"/>
    </w:pPr>
    <w:r w:rsidRPr="006850AE">
      <w:t xml:space="preserve"> </w:t>
    </w:r>
    <w:r>
      <w:t>Immunisation Team | Floor 2, Hill Top Heights| Capital Building, London Road| Carlisle| CA1 2NS</w:t>
    </w:r>
  </w:p>
  <w:p w14:paraId="7C912556" w14:textId="77777777" w:rsidR="006850AE" w:rsidRDefault="006850AE" w:rsidP="006850AE">
    <w:pPr>
      <w:pStyle w:val="Heading2"/>
      <w:spacing w:before="0" w:line="276" w:lineRule="auto"/>
      <w:jc w:val="center"/>
    </w:pPr>
    <w:r w:rsidRPr="00D6683F">
      <w:rPr>
        <w:b/>
        <w:color w:val="5B9BD5"/>
        <w:lang w:eastAsia="en-GB"/>
      </w:rPr>
      <w:t>T:</w:t>
    </w:r>
    <w:r w:rsidRPr="00D6683F">
      <w:rPr>
        <w:color w:val="5B9BD5"/>
        <w:szCs w:val="24"/>
        <w:lang w:eastAsia="en-GB"/>
      </w:rPr>
      <w:t xml:space="preserve"> 01228 608046</w:t>
    </w:r>
    <w:r w:rsidRPr="00D6683F">
      <w:rPr>
        <w:b/>
        <w:color w:val="5B9BD5"/>
        <w:lang w:eastAsia="en-GB"/>
      </w:rPr>
      <w:t xml:space="preserve"> | </w:t>
    </w:r>
    <w:r w:rsidRPr="00D6683F">
      <w:rPr>
        <w:rFonts w:ascii="Arial" w:hAnsi="Arial" w:cs="Arial"/>
        <w:color w:val="5B9BD5"/>
        <w:szCs w:val="24"/>
      </w:rPr>
      <w:t>E: ncm-tr.northschoolagedimmunisationteam@nhs.net</w:t>
    </w:r>
  </w:p>
  <w:p w14:paraId="253DCC0A" w14:textId="70EE078B" w:rsidR="00172396" w:rsidRDefault="00172396" w:rsidP="00172396">
    <w:pPr>
      <w:autoSpaceDE w:val="0"/>
      <w:autoSpaceDN w:val="0"/>
      <w:jc w:val="center"/>
    </w:pPr>
  </w:p>
  <w:p w14:paraId="4EC956C0" w14:textId="77777777" w:rsidR="007D1631" w:rsidRPr="00EC5C98" w:rsidRDefault="00F52129" w:rsidP="005F793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F303E" w14:textId="77777777" w:rsidR="00F52129" w:rsidRDefault="00F52129">
      <w:pPr>
        <w:spacing w:after="0" w:line="240" w:lineRule="auto"/>
      </w:pPr>
      <w:r>
        <w:separator/>
      </w:r>
    </w:p>
  </w:footnote>
  <w:footnote w:type="continuationSeparator" w:id="0">
    <w:p w14:paraId="3D31C4BD" w14:textId="77777777" w:rsidR="00F52129" w:rsidRDefault="00F52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3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55"/>
      <w:gridCol w:w="5388"/>
    </w:tblGrid>
    <w:tr w:rsidR="00F6485D" w14:paraId="12A5748D" w14:textId="77777777" w:rsidTr="00400BE8">
      <w:tc>
        <w:tcPr>
          <w:tcW w:w="4955" w:type="dxa"/>
          <w:shd w:val="clear" w:color="auto" w:fill="auto"/>
        </w:tcPr>
        <w:p w14:paraId="73AABBED" w14:textId="77777777" w:rsidR="004D57B1" w:rsidRDefault="00F52129" w:rsidP="002C3D3B">
          <w:pPr>
            <w:pStyle w:val="NoSpacing"/>
          </w:pPr>
        </w:p>
      </w:tc>
      <w:tc>
        <w:tcPr>
          <w:tcW w:w="5388" w:type="dxa"/>
          <w:shd w:val="clear" w:color="auto" w:fill="auto"/>
        </w:tcPr>
        <w:p w14:paraId="77F87B77" w14:textId="77777777" w:rsidR="004D57B1" w:rsidRDefault="002C3D3B" w:rsidP="004D57B1">
          <w:pPr>
            <w:pStyle w:val="Header"/>
            <w:jc w:val="right"/>
          </w:pPr>
          <w:r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7A659BD3" wp14:editId="2717F832">
                <wp:extent cx="1407160" cy="933653"/>
                <wp:effectExtent l="0" t="0" r="2540" b="0"/>
                <wp:docPr id="4" name="Picture 4" descr="left_bottom_exclus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eft_bottom_exclus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358" cy="943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75037C" w14:textId="77777777" w:rsidR="004D57B1" w:rsidRDefault="00F52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436FD"/>
    <w:multiLevelType w:val="hybridMultilevel"/>
    <w:tmpl w:val="930CC616"/>
    <w:lvl w:ilvl="0" w:tplc="6E4E3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C4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CEC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033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2CB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5A6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44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E6C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A8F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5D"/>
    <w:rsid w:val="00027E5B"/>
    <w:rsid w:val="00046C83"/>
    <w:rsid w:val="000A4C78"/>
    <w:rsid w:val="000B22AE"/>
    <w:rsid w:val="000C5EF5"/>
    <w:rsid w:val="00105434"/>
    <w:rsid w:val="00120294"/>
    <w:rsid w:val="0014778B"/>
    <w:rsid w:val="00151249"/>
    <w:rsid w:val="00172396"/>
    <w:rsid w:val="001A4500"/>
    <w:rsid w:val="001C4DC7"/>
    <w:rsid w:val="001F16E0"/>
    <w:rsid w:val="002046DD"/>
    <w:rsid w:val="00204D45"/>
    <w:rsid w:val="00213ECD"/>
    <w:rsid w:val="00235B12"/>
    <w:rsid w:val="002433BB"/>
    <w:rsid w:val="002663A0"/>
    <w:rsid w:val="00287C00"/>
    <w:rsid w:val="002A6202"/>
    <w:rsid w:val="002C3D3B"/>
    <w:rsid w:val="0031570B"/>
    <w:rsid w:val="0032502E"/>
    <w:rsid w:val="003A7E6E"/>
    <w:rsid w:val="003D0D64"/>
    <w:rsid w:val="00400BE8"/>
    <w:rsid w:val="00433984"/>
    <w:rsid w:val="004434E4"/>
    <w:rsid w:val="00453761"/>
    <w:rsid w:val="00476F5A"/>
    <w:rsid w:val="004A0605"/>
    <w:rsid w:val="004A4C42"/>
    <w:rsid w:val="004D35E2"/>
    <w:rsid w:val="00526C8E"/>
    <w:rsid w:val="005C34B4"/>
    <w:rsid w:val="0061492D"/>
    <w:rsid w:val="00624811"/>
    <w:rsid w:val="00663761"/>
    <w:rsid w:val="00681B68"/>
    <w:rsid w:val="006850AE"/>
    <w:rsid w:val="00687CFD"/>
    <w:rsid w:val="006A137F"/>
    <w:rsid w:val="006A32A4"/>
    <w:rsid w:val="006B2CD3"/>
    <w:rsid w:val="006D4750"/>
    <w:rsid w:val="00724F72"/>
    <w:rsid w:val="00730270"/>
    <w:rsid w:val="00762960"/>
    <w:rsid w:val="00777984"/>
    <w:rsid w:val="00792B64"/>
    <w:rsid w:val="007C522A"/>
    <w:rsid w:val="007C7A73"/>
    <w:rsid w:val="007F2D46"/>
    <w:rsid w:val="00810BF7"/>
    <w:rsid w:val="00811B6A"/>
    <w:rsid w:val="008147B3"/>
    <w:rsid w:val="008164C1"/>
    <w:rsid w:val="0084550F"/>
    <w:rsid w:val="0085120B"/>
    <w:rsid w:val="00974876"/>
    <w:rsid w:val="00984779"/>
    <w:rsid w:val="009C6DD4"/>
    <w:rsid w:val="009E7D1C"/>
    <w:rsid w:val="009F6464"/>
    <w:rsid w:val="00A0211B"/>
    <w:rsid w:val="00A22F58"/>
    <w:rsid w:val="00A5255C"/>
    <w:rsid w:val="00A62522"/>
    <w:rsid w:val="00A876BF"/>
    <w:rsid w:val="00AE124B"/>
    <w:rsid w:val="00AF1900"/>
    <w:rsid w:val="00B13E31"/>
    <w:rsid w:val="00B40040"/>
    <w:rsid w:val="00B401B9"/>
    <w:rsid w:val="00B641E4"/>
    <w:rsid w:val="00BA4654"/>
    <w:rsid w:val="00C63BB7"/>
    <w:rsid w:val="00C6603F"/>
    <w:rsid w:val="00C877F3"/>
    <w:rsid w:val="00CF4655"/>
    <w:rsid w:val="00D36002"/>
    <w:rsid w:val="00D37CCD"/>
    <w:rsid w:val="00D871DD"/>
    <w:rsid w:val="00DC1593"/>
    <w:rsid w:val="00DD146E"/>
    <w:rsid w:val="00E102FC"/>
    <w:rsid w:val="00E26B42"/>
    <w:rsid w:val="00EF33B4"/>
    <w:rsid w:val="00F52129"/>
    <w:rsid w:val="00F6485D"/>
    <w:rsid w:val="00F87C9F"/>
    <w:rsid w:val="00FD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F19A"/>
  <w15:docId w15:val="{252B62DC-452D-42AB-962F-FFC965EA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0AE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53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F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A0163"/>
    <w:rPr>
      <w:color w:val="808080"/>
    </w:rPr>
  </w:style>
  <w:style w:type="paragraph" w:styleId="NoSpacing">
    <w:name w:val="No Spacing"/>
    <w:uiPriority w:val="1"/>
    <w:qFormat/>
    <w:rsid w:val="00C833B6"/>
    <w:pPr>
      <w:spacing w:after="0" w:line="240" w:lineRule="auto"/>
    </w:pPr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3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533"/>
  </w:style>
  <w:style w:type="paragraph" w:styleId="Footer">
    <w:name w:val="footer"/>
    <w:basedOn w:val="Normal"/>
    <w:link w:val="FooterChar"/>
    <w:uiPriority w:val="99"/>
    <w:unhideWhenUsed/>
    <w:rsid w:val="008D3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533"/>
  </w:style>
  <w:style w:type="character" w:styleId="FollowedHyperlink">
    <w:name w:val="FollowedHyperlink"/>
    <w:basedOn w:val="DefaultParagraphFont"/>
    <w:uiPriority w:val="99"/>
    <w:semiHidden/>
    <w:unhideWhenUsed/>
    <w:rsid w:val="00A22F5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0AE"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mbriaschoolimmunisations.co.uk/Forms/DT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mbriaschoolimmunisations.co.uk/Forms/DT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hs.uk/vaccinations/menacwy-vaccine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.uk/vaccinations/td-ipv-vaccine-3-in-1-teenage-boost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ra%20Gibbons\AppData\Local\RiO\RiODropZo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4BC67D5FFD54B88A13A78F63CC307" ma:contentTypeVersion="0" ma:contentTypeDescription="Create a new document." ma:contentTypeScope="" ma:versionID="b8ba065f37f8ea48d14e10867fba9af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http://cptportal.cumbria.nhs.uk/SiteDirectory/Information/Health Records Transport Site Test/Health Records Transport Site Testing Environment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Props1.xml><?xml version="1.0" encoding="utf-8"?>
<ds:datastoreItem xmlns:ds="http://schemas.openxmlformats.org/officeDocument/2006/customXml" ds:itemID="{642F3A95-B2E8-4347-99A5-61A89A895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80AAC4A-DD08-4751-87BD-CCAEA17592E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79962B2-4CF6-489A-B977-E74AC992B8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91320A-1B2F-443F-9B12-4C7D24C6BAD2}">
  <ds:schemaRefs>
    <ds:schemaRef ds:uri="urn:sharePointPublishingRca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RiODropZone</Template>
  <TotalTime>20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VJEWELL 2053061 11062024 OC 1</vt:lpstr>
    </vt:vector>
  </TitlesOfParts>
  <Company>Cumbria Partnership NHS Foundation Trust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VJEWELL 2053061 11062024 OC 1</dc:title>
  <dc:creator>GibboK</dc:creator>
  <cp:lastModifiedBy>Louise Smith2</cp:lastModifiedBy>
  <cp:revision>13</cp:revision>
  <cp:lastPrinted>2025-01-06T11:01:00Z</cp:lastPrinted>
  <dcterms:created xsi:type="dcterms:W3CDTF">2025-12-16T13:05:00Z</dcterms:created>
  <dcterms:modified xsi:type="dcterms:W3CDTF">2025-12-17T08:58:00Z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0x010100CBB4BC67D5FFD54B88A13A78F63CC307</vt:lpwstr>
  </property>
</Properties>
</file>